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EB" w:rsidRDefault="003B04EB" w:rsidP="00C95B75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سجل الأنشطة المنفذة مع مؤسسات المجتمع</w:t>
      </w:r>
    </w:p>
    <w:p w:rsidR="00C95B75" w:rsidRPr="007744E0" w:rsidRDefault="003B04EB" w:rsidP="003B04EB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</w:t>
      </w:r>
      <w:r w:rsidR="00C95B75" w:rsidRPr="007744E0">
        <w:rPr>
          <w:rFonts w:asciiTheme="majorBidi" w:hAnsiTheme="majorBidi" w:cstheme="majorBidi"/>
          <w:b/>
          <w:bCs/>
          <w:sz w:val="24"/>
          <w:szCs w:val="24"/>
          <w:lang w:bidi="ar-SY"/>
        </w:rPr>
        <w:t>QF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13</w:t>
      </w:r>
      <w:r w:rsidR="00C95B75" w:rsidRPr="007744E0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.08</w:t>
      </w:r>
    </w:p>
    <w:p w:rsidR="00C375DC" w:rsidRDefault="00C375DC" w:rsidP="00C375DC">
      <w:pPr>
        <w:rPr>
          <w:rFonts w:ascii="Arial" w:hAnsi="Arial" w:cs="Simplified Arabic"/>
          <w:b/>
          <w:bCs/>
          <w:sz w:val="24"/>
          <w:szCs w:val="24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87186" w:rsidTr="00987186">
        <w:tc>
          <w:tcPr>
            <w:tcW w:w="4927" w:type="dxa"/>
          </w:tcPr>
          <w:p w:rsidR="00987186" w:rsidRDefault="00987186" w:rsidP="003B04EB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SY"/>
              </w:rPr>
              <w:t>اسم الكلية</w:t>
            </w:r>
            <w:r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/ المعهد:</w:t>
            </w:r>
            <w:r w:rsidRPr="00987186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SY"/>
              </w:rPr>
              <w:t>..</w:t>
            </w:r>
            <w:r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SY"/>
              </w:rPr>
              <w:t>...............</w:t>
            </w:r>
            <w:r w:rsidRPr="00987186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SY"/>
              </w:rPr>
              <w:t>..............................</w:t>
            </w:r>
            <w:r w:rsidRPr="00987186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SY"/>
              </w:rPr>
              <w:t xml:space="preserve">   </w:t>
            </w:r>
            <w:r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4927" w:type="dxa"/>
          </w:tcPr>
          <w:p w:rsidR="00987186" w:rsidRDefault="00987186" w:rsidP="003B04EB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SY"/>
              </w:rPr>
              <w:t>العام الدراسي</w:t>
            </w:r>
            <w:r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  <w:r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SY"/>
              </w:rPr>
              <w:t xml:space="preserve"> ...............................................   </w:t>
            </w:r>
            <w:r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</w:tbl>
    <w:p w:rsidR="00C95B75" w:rsidRPr="00C375DC" w:rsidRDefault="00C95B75" w:rsidP="003B04EB">
      <w:pPr>
        <w:rPr>
          <w:b/>
          <w:bCs/>
          <w:sz w:val="24"/>
          <w:szCs w:val="24"/>
          <w:rtl/>
          <w:lang w:bidi="ar-SY"/>
        </w:rPr>
      </w:pPr>
    </w:p>
    <w:tbl>
      <w:tblPr>
        <w:bidiVisual/>
        <w:tblW w:w="9957" w:type="dxa"/>
        <w:jc w:val="center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2835"/>
        <w:gridCol w:w="425"/>
        <w:gridCol w:w="1418"/>
        <w:gridCol w:w="425"/>
        <w:gridCol w:w="992"/>
        <w:gridCol w:w="1560"/>
        <w:gridCol w:w="1860"/>
      </w:tblGrid>
      <w:tr w:rsidR="00987186" w:rsidRPr="00E32BA3" w:rsidTr="00CD5506">
        <w:trPr>
          <w:cantSplit/>
          <w:trHeight w:val="794"/>
          <w:jc w:val="center"/>
        </w:trPr>
        <w:tc>
          <w:tcPr>
            <w:tcW w:w="44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987186" w:rsidRPr="00C375DC" w:rsidRDefault="00987186" w:rsidP="00ED4B1C">
            <w:pPr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35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987186" w:rsidRPr="00C375DC" w:rsidRDefault="00987186" w:rsidP="00ED4B1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النشاط</w:t>
            </w:r>
          </w:p>
        </w:tc>
        <w:tc>
          <w:tcPr>
            <w:tcW w:w="3260" w:type="dxa"/>
            <w:gridSpan w:val="4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987186" w:rsidRPr="00C375DC" w:rsidRDefault="00987186" w:rsidP="00ED4B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1560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987186" w:rsidRPr="00C375DC" w:rsidRDefault="00987186" w:rsidP="00ED4B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60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987186" w:rsidRPr="00C375DC" w:rsidRDefault="00987186" w:rsidP="00ED4B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الوثيقة/دليل الإنجاز</w:t>
            </w:r>
          </w:p>
        </w:tc>
      </w:tr>
      <w:tr w:rsidR="008904C3" w:rsidRPr="008904C3" w:rsidTr="00CD5506">
        <w:trPr>
          <w:cantSplit/>
          <w:trHeight w:val="23"/>
          <w:jc w:val="center"/>
        </w:trPr>
        <w:tc>
          <w:tcPr>
            <w:tcW w:w="9957" w:type="dxa"/>
            <w:gridSpan w:val="8"/>
            <w:tcBorders>
              <w:top w:val="thickThin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4C3" w:rsidRPr="008904C3" w:rsidRDefault="008904C3" w:rsidP="00ED4B1C">
            <w:pPr>
              <w:jc w:val="center"/>
              <w:rPr>
                <w:rFonts w:hint="cs"/>
                <w:sz w:val="10"/>
                <w:szCs w:val="10"/>
                <w:rtl/>
              </w:rPr>
            </w:pPr>
            <w:bookmarkStart w:id="0" w:name="_GoBack"/>
            <w:bookmarkEnd w:id="0"/>
          </w:p>
        </w:tc>
      </w:tr>
      <w:tr w:rsidR="00AF3C87" w:rsidRPr="00E32BA3" w:rsidTr="00CD5506">
        <w:trPr>
          <w:cantSplit/>
          <w:trHeight w:val="305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:rsidR="00AF3C87" w:rsidRPr="00AF3C87" w:rsidRDefault="00AF3C87" w:rsidP="00ED4B1C">
            <w:pPr>
              <w:jc w:val="center"/>
              <w:rPr>
                <w:b/>
                <w:bCs/>
                <w:sz w:val="24"/>
                <w:szCs w:val="24"/>
              </w:rPr>
            </w:pPr>
            <w:r w:rsidRPr="00AF3C8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750E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 xml:space="preserve">مثال: </w:t>
            </w:r>
            <w:r w:rsidRPr="00ED4B1C">
              <w:rPr>
                <w:rFonts w:hint="cs"/>
                <w:color w:val="FF0000"/>
                <w:sz w:val="24"/>
                <w:szCs w:val="24"/>
                <w:rtl/>
              </w:rPr>
              <w:t>المؤتمر العالمي الأول لصحة الغذاء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مؤتمر علمي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معرض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C87" w:rsidRPr="00ED4B1C" w:rsidRDefault="00AF3C87" w:rsidP="00ED4B1C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ED4B1C">
              <w:rPr>
                <w:rFonts w:hint="cs"/>
                <w:color w:val="FF0000"/>
                <w:sz w:val="24"/>
                <w:szCs w:val="24"/>
                <w:rtl/>
              </w:rPr>
              <w:t>تقرير المؤتمر</w:t>
            </w:r>
          </w:p>
          <w:p w:rsidR="00AF3C87" w:rsidRPr="00750E67" w:rsidRDefault="00AF3C87" w:rsidP="00750E67">
            <w:pPr>
              <w:jc w:val="center"/>
              <w:rPr>
                <w:color w:val="FF0000"/>
                <w:sz w:val="24"/>
                <w:szCs w:val="24"/>
              </w:rPr>
            </w:pPr>
            <w:r w:rsidRPr="00ED4B1C">
              <w:rPr>
                <w:rFonts w:hint="cs"/>
                <w:color w:val="FF0000"/>
                <w:sz w:val="24"/>
                <w:szCs w:val="24"/>
                <w:rtl/>
              </w:rPr>
              <w:t>تقرير عن الندوة</w:t>
            </w:r>
          </w:p>
        </w:tc>
      </w:tr>
      <w:tr w:rsidR="00AF3C87" w:rsidRPr="00E32BA3" w:rsidTr="00CD5506">
        <w:trPr>
          <w:cantSplit/>
          <w:trHeight w:val="305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AF3C87" w:rsidRPr="00AF3C87" w:rsidRDefault="00AF3C87" w:rsidP="00ED4B1C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3C87" w:rsidRDefault="00AF3C87" w:rsidP="00750E67">
            <w:pPr>
              <w:spacing w:line="240" w:lineRule="exact"/>
              <w:jc w:val="center"/>
              <w:rPr>
                <w:rFonts w:hint="cs"/>
                <w:color w:val="FF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</w:t>
            </w:r>
            <w:r w:rsidRPr="008D4D5A">
              <w:rPr>
                <w:rFonts w:hint="cs"/>
                <w:b/>
                <w:bCs/>
                <w:rtl/>
              </w:rPr>
              <w:t xml:space="preserve"> </w:t>
            </w:r>
            <w:r w:rsidRPr="008D4D5A">
              <w:rPr>
                <w:b/>
                <w:bCs/>
                <w:rtl/>
              </w:rPr>
              <w:t>علمية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ندوة ثقافية       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AF3C87" w:rsidRPr="00ED4B1C" w:rsidRDefault="00AF3C87" w:rsidP="00ED4B1C">
            <w:pPr>
              <w:jc w:val="center"/>
              <w:rPr>
                <w:rFonts w:hint="cs"/>
                <w:color w:val="FF0000"/>
                <w:sz w:val="24"/>
                <w:szCs w:val="24"/>
                <w:rtl/>
              </w:rPr>
            </w:pPr>
          </w:p>
        </w:tc>
      </w:tr>
      <w:tr w:rsidR="00AF3C87" w:rsidRPr="00E32BA3" w:rsidTr="00CD5506">
        <w:trPr>
          <w:cantSplit/>
          <w:trHeight w:val="305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Pr="00AF3C87" w:rsidRDefault="00AF3C87" w:rsidP="00ED4B1C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Default="00AF3C87" w:rsidP="00750E67">
            <w:pPr>
              <w:spacing w:line="240" w:lineRule="exact"/>
              <w:jc w:val="center"/>
              <w:rPr>
                <w:rFonts w:hint="cs"/>
                <w:color w:val="FF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دراسات واستشارات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 تدريبية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C87" w:rsidRPr="00ED4B1C" w:rsidRDefault="00AF3C87" w:rsidP="00ED4B1C">
            <w:pPr>
              <w:jc w:val="center"/>
              <w:rPr>
                <w:rFonts w:hint="cs"/>
                <w:color w:val="FF0000"/>
                <w:sz w:val="24"/>
                <w:szCs w:val="24"/>
                <w:rtl/>
              </w:rPr>
            </w:pPr>
          </w:p>
        </w:tc>
      </w:tr>
      <w:tr w:rsidR="00AF3C87" w:rsidRPr="00E32BA3" w:rsidTr="00CD5506">
        <w:trPr>
          <w:cantSplit/>
          <w:trHeight w:val="83"/>
          <w:jc w:val="center"/>
        </w:trPr>
        <w:tc>
          <w:tcPr>
            <w:tcW w:w="9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E32BA3" w:rsidTr="00CD5506">
        <w:trPr>
          <w:cantSplit/>
          <w:trHeight w:val="354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:rsidR="00AF3C87" w:rsidRPr="00AF3C87" w:rsidRDefault="00AF3C87" w:rsidP="00A41A5B">
            <w:pPr>
              <w:jc w:val="center"/>
              <w:rPr>
                <w:b/>
                <w:bCs/>
                <w:sz w:val="24"/>
                <w:szCs w:val="24"/>
              </w:rPr>
            </w:pPr>
            <w:r w:rsidRPr="00AF3C8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A41A5B">
            <w:pPr>
              <w:jc w:val="center"/>
              <w:rPr>
                <w:sz w:val="24"/>
                <w:szCs w:val="24"/>
                <w:lang w:bidi="ar-S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A41A5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A41A5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مؤتمر علمي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8D4D5A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41A5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معرض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A41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A41A5B">
            <w:pPr>
              <w:jc w:val="center"/>
              <w:rPr>
                <w:sz w:val="24"/>
                <w:szCs w:val="24"/>
              </w:rPr>
            </w:pPr>
          </w:p>
        </w:tc>
      </w:tr>
      <w:tr w:rsidR="00AF3C87" w:rsidRPr="00ED4B1C" w:rsidTr="00CD5506">
        <w:trPr>
          <w:cantSplit/>
          <w:trHeight w:val="354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AF3C87" w:rsidRDefault="00AF3C87" w:rsidP="00A41A5B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3C87" w:rsidRDefault="00AF3C87" w:rsidP="00A41A5B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A41A5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A41A5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</w:t>
            </w:r>
            <w:r w:rsidRPr="008D4D5A">
              <w:rPr>
                <w:rFonts w:hint="cs"/>
                <w:b/>
                <w:bCs/>
                <w:rtl/>
              </w:rPr>
              <w:t xml:space="preserve"> </w:t>
            </w:r>
            <w:r w:rsidRPr="008D4D5A">
              <w:rPr>
                <w:b/>
                <w:bCs/>
                <w:rtl/>
              </w:rPr>
              <w:t>علمية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8D4D5A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41A5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ندوة ثقافية       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C87" w:rsidRPr="00ED4B1C" w:rsidRDefault="00AF3C87" w:rsidP="00A41A5B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C87" w:rsidRPr="00ED4B1C" w:rsidRDefault="00AF3C87" w:rsidP="00A41A5B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</w:tr>
      <w:tr w:rsidR="00AF3C87" w:rsidRPr="00E32BA3" w:rsidTr="00CD5506">
        <w:trPr>
          <w:cantSplit/>
          <w:trHeight w:val="354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A41A5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2D4E39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دراسات واستشارات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8D4D5A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41A5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 تدريبية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</w:tr>
      <w:tr w:rsidR="00AF3C87" w:rsidRPr="003C0546" w:rsidTr="00CD5506">
        <w:trPr>
          <w:cantSplit/>
          <w:trHeight w:val="70"/>
          <w:jc w:val="center"/>
        </w:trPr>
        <w:tc>
          <w:tcPr>
            <w:tcW w:w="9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3C0546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E32BA3" w:rsidTr="00CD5506">
        <w:trPr>
          <w:cantSplit/>
          <w:trHeight w:val="354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AF3C87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مؤتمر علمي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معرض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</w:tr>
      <w:tr w:rsidR="00AF3C87" w:rsidRPr="00E32BA3" w:rsidTr="00CD5506">
        <w:trPr>
          <w:cantSplit/>
          <w:trHeight w:val="354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</w:t>
            </w:r>
            <w:r w:rsidRPr="008D4D5A">
              <w:rPr>
                <w:rFonts w:hint="cs"/>
                <w:b/>
                <w:bCs/>
                <w:rtl/>
              </w:rPr>
              <w:t xml:space="preserve"> </w:t>
            </w:r>
            <w:r w:rsidRPr="008D4D5A">
              <w:rPr>
                <w:b/>
                <w:bCs/>
                <w:rtl/>
              </w:rPr>
              <w:t>علمية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ندوة ثقافية       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</w:tr>
      <w:tr w:rsidR="00AF3C87" w:rsidRPr="00E32BA3" w:rsidTr="00CD5506">
        <w:trPr>
          <w:cantSplit/>
          <w:trHeight w:val="354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دراسات واستشارات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 تدريبية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</w:tr>
      <w:tr w:rsidR="00AF3C87" w:rsidRPr="003C0546" w:rsidTr="00CD5506">
        <w:trPr>
          <w:cantSplit/>
          <w:trHeight w:val="105"/>
          <w:jc w:val="center"/>
        </w:trPr>
        <w:tc>
          <w:tcPr>
            <w:tcW w:w="9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3C0546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E32BA3" w:rsidTr="00CD5506">
        <w:trPr>
          <w:cantSplit/>
          <w:trHeight w:val="354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AF3C8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rFonts w:hint="cs"/>
                <w:color w:val="FF0000"/>
                <w:sz w:val="24"/>
                <w:szCs w:val="24"/>
                <w:rtl/>
                <w:lang w:bidi="ar-S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مؤتمر علمي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معرض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</w:tr>
      <w:tr w:rsidR="00AF3C87" w:rsidRPr="00E32BA3" w:rsidTr="00CD5506">
        <w:trPr>
          <w:cantSplit/>
          <w:trHeight w:val="354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</w:t>
            </w:r>
            <w:r w:rsidRPr="008D4D5A">
              <w:rPr>
                <w:rFonts w:hint="cs"/>
                <w:b/>
                <w:bCs/>
                <w:rtl/>
              </w:rPr>
              <w:t xml:space="preserve"> </w:t>
            </w:r>
            <w:r w:rsidRPr="008D4D5A">
              <w:rPr>
                <w:b/>
                <w:bCs/>
                <w:rtl/>
              </w:rPr>
              <w:t>علمية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ندوة ثقافية       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</w:tr>
      <w:tr w:rsidR="00AF3C87" w:rsidRPr="00E32BA3" w:rsidTr="00CD5506">
        <w:trPr>
          <w:cantSplit/>
          <w:trHeight w:val="354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C87" w:rsidRDefault="00AF3C87" w:rsidP="00A608AE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دراسات واستشارات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 تدريبية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C87" w:rsidRPr="00E32BA3" w:rsidRDefault="00AF3C87" w:rsidP="00ED4B1C">
            <w:pPr>
              <w:jc w:val="center"/>
              <w:rPr>
                <w:sz w:val="24"/>
                <w:szCs w:val="24"/>
              </w:rPr>
            </w:pPr>
          </w:p>
        </w:tc>
      </w:tr>
      <w:tr w:rsidR="00CD5506" w:rsidRPr="008D4D5A" w:rsidTr="00CD5506">
        <w:trPr>
          <w:cantSplit/>
          <w:trHeight w:val="70"/>
          <w:jc w:val="center"/>
        </w:trPr>
        <w:tc>
          <w:tcPr>
            <w:tcW w:w="9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506" w:rsidRPr="008D4D5A" w:rsidRDefault="00CD5506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350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AF3C87" w:rsidRDefault="00AF3C87" w:rsidP="00A608AE">
            <w:pPr>
              <w:jc w:val="center"/>
              <w:rPr>
                <w:sz w:val="24"/>
                <w:szCs w:val="24"/>
                <w:rtl/>
              </w:rPr>
            </w:pPr>
            <w:r w:rsidRPr="00AF3C8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مؤتمر علمي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معرض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350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</w:t>
            </w:r>
            <w:r w:rsidRPr="008D4D5A">
              <w:rPr>
                <w:rFonts w:hint="cs"/>
                <w:b/>
                <w:bCs/>
                <w:rtl/>
              </w:rPr>
              <w:t xml:space="preserve"> </w:t>
            </w:r>
            <w:r w:rsidRPr="008D4D5A">
              <w:rPr>
                <w:b/>
                <w:bCs/>
                <w:rtl/>
              </w:rPr>
              <w:t>علمية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ندوة ثقافية     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350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دراسات واستشارات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 تدريبية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118"/>
          <w:jc w:val="center"/>
        </w:trPr>
        <w:tc>
          <w:tcPr>
            <w:tcW w:w="9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350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AF3C87" w:rsidRDefault="00AF3C87" w:rsidP="00A608AE">
            <w:pPr>
              <w:jc w:val="center"/>
              <w:rPr>
                <w:sz w:val="24"/>
                <w:szCs w:val="24"/>
                <w:rtl/>
              </w:rPr>
            </w:pPr>
            <w:r w:rsidRPr="00AF3C87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مؤتمر علمي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معرض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350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</w:t>
            </w:r>
            <w:r w:rsidRPr="008D4D5A">
              <w:rPr>
                <w:rFonts w:hint="cs"/>
                <w:b/>
                <w:bCs/>
                <w:rtl/>
              </w:rPr>
              <w:t xml:space="preserve"> </w:t>
            </w:r>
            <w:r w:rsidRPr="008D4D5A">
              <w:rPr>
                <w:b/>
                <w:bCs/>
                <w:rtl/>
              </w:rPr>
              <w:t>علمية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ندوة ثقافية     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350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دراسات واستشارات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 تدريبية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70"/>
          <w:jc w:val="center"/>
        </w:trPr>
        <w:tc>
          <w:tcPr>
            <w:tcW w:w="9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350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AF3C87" w:rsidRDefault="00AF3C87" w:rsidP="00A608AE">
            <w:pPr>
              <w:jc w:val="center"/>
              <w:rPr>
                <w:sz w:val="24"/>
                <w:szCs w:val="24"/>
                <w:rtl/>
              </w:rPr>
            </w:pPr>
            <w:r w:rsidRPr="00AF3C87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مؤتمر علمي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معرض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350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</w:t>
            </w:r>
            <w:r w:rsidRPr="008D4D5A">
              <w:rPr>
                <w:rFonts w:hint="cs"/>
                <w:b/>
                <w:bCs/>
                <w:rtl/>
              </w:rPr>
              <w:t xml:space="preserve"> </w:t>
            </w:r>
            <w:r w:rsidRPr="008D4D5A">
              <w:rPr>
                <w:b/>
                <w:bCs/>
                <w:rtl/>
              </w:rPr>
              <w:t>علمية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 xml:space="preserve">ندوة ثقافية     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  <w:tr w:rsidR="00AF3C87" w:rsidRPr="008D4D5A" w:rsidTr="00CD5506">
        <w:trPr>
          <w:cantSplit/>
          <w:trHeight w:val="350"/>
          <w:jc w:val="center"/>
        </w:trPr>
        <w:tc>
          <w:tcPr>
            <w:tcW w:w="442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A608A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دراسات واستشارات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</w:rPr>
              <w:sym w:font="Wingdings" w:char="F0A8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0F6E9B">
            <w:pPr>
              <w:spacing w:line="240" w:lineRule="exact"/>
              <w:jc w:val="center"/>
              <w:rPr>
                <w:b/>
                <w:bCs/>
              </w:rPr>
            </w:pPr>
            <w:r w:rsidRPr="008D4D5A">
              <w:rPr>
                <w:b/>
                <w:bCs/>
                <w:rtl/>
              </w:rPr>
              <w:t>ندوة تدريبية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F3C87" w:rsidRPr="008D4D5A" w:rsidRDefault="00AF3C87" w:rsidP="00ED4B1C">
            <w:pPr>
              <w:jc w:val="center"/>
              <w:rPr>
                <w:sz w:val="10"/>
                <w:szCs w:val="10"/>
              </w:rPr>
            </w:pPr>
          </w:p>
        </w:tc>
      </w:tr>
    </w:tbl>
    <w:p w:rsidR="00C95B75" w:rsidRDefault="00C95B75" w:rsidP="00C95B75">
      <w:pPr>
        <w:jc w:val="center"/>
        <w:rPr>
          <w:rtl/>
        </w:rPr>
      </w:pPr>
    </w:p>
    <w:p w:rsidR="00072BA5" w:rsidRDefault="00072BA5" w:rsidP="007744E0">
      <w:pPr>
        <w:rPr>
          <w:rtl/>
        </w:rPr>
      </w:pPr>
    </w:p>
    <w:p w:rsidR="00DA35BD" w:rsidRPr="00E32BA3" w:rsidRDefault="00E32BA3" w:rsidP="00A608AE">
      <w:pPr>
        <w:tabs>
          <w:tab w:val="left" w:pos="8423"/>
        </w:tabs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E32BA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</w:t>
      </w:r>
      <w:r w:rsidR="00A608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النائب العلمي</w:t>
      </w:r>
    </w:p>
    <w:p w:rsidR="00DA35BD" w:rsidRPr="00E32BA3" w:rsidRDefault="00E32BA3" w:rsidP="00C375DC">
      <w:pPr>
        <w:tabs>
          <w:tab w:val="left" w:pos="8783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32BA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</w:t>
      </w:r>
    </w:p>
    <w:p w:rsidR="00D67ADC" w:rsidRPr="00E32BA3" w:rsidRDefault="00D67ADC" w:rsidP="00DA35BD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D67ADC" w:rsidRPr="00E32BA3" w:rsidSect="007744E0">
      <w:headerReference w:type="default" r:id="rId8"/>
      <w:footerReference w:type="default" r:id="rId9"/>
      <w:pgSz w:w="11906" w:h="16838"/>
      <w:pgMar w:top="567" w:right="1134" w:bottom="567" w:left="1134" w:header="283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B1" w:rsidRDefault="00592CB1">
      <w:r>
        <w:separator/>
      </w:r>
    </w:p>
  </w:endnote>
  <w:endnote w:type="continuationSeparator" w:id="0">
    <w:p w:rsidR="00592CB1" w:rsidRDefault="0059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A3" w:rsidRDefault="00E32BA3" w:rsidP="00D035CE">
    <w:pPr>
      <w:pStyle w:val="a5"/>
      <w:jc w:val="right"/>
      <w:rPr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B1" w:rsidRDefault="00592CB1">
      <w:r>
        <w:separator/>
      </w:r>
    </w:p>
  </w:footnote>
  <w:footnote w:type="continuationSeparator" w:id="0">
    <w:p w:rsidR="00592CB1" w:rsidRDefault="0059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A3" w:rsidRDefault="00E32BA3" w:rsidP="00C27C13">
    <w:pPr>
      <w:pStyle w:val="a4"/>
      <w:bidi w:val="0"/>
    </w:pPr>
    <w:r>
      <w:rPr>
        <w:rFonts w:hint="cs"/>
        <w:rtl/>
      </w:rPr>
      <w:t xml:space="preserve"> </w:t>
    </w:r>
  </w:p>
  <w:tbl>
    <w:tblPr>
      <w:tblStyle w:val="a3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E32BA3" w:rsidTr="00E32BA3">
      <w:trPr>
        <w:trHeight w:val="556"/>
        <w:jc w:val="center"/>
      </w:trPr>
      <w:tc>
        <w:tcPr>
          <w:tcW w:w="7916" w:type="dxa"/>
          <w:gridSpan w:val="2"/>
          <w:vAlign w:val="center"/>
        </w:tcPr>
        <w:p w:rsidR="00E32BA3" w:rsidRPr="001E082B" w:rsidRDefault="00E32BA3" w:rsidP="003B04EB">
          <w:pPr>
            <w:pStyle w:val="a4"/>
            <w:ind w:left="146" w:hanging="146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اسم الوثيقة (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)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 xml:space="preserve">  </w:t>
          </w:r>
          <w:r w:rsidR="003B04EB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>سجل الأنشطة المنفذة مع مؤسسات المجتمع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 xml:space="preserve">  </w:t>
          </w:r>
        </w:p>
      </w:tc>
      <w:tc>
        <w:tcPr>
          <w:tcW w:w="2873" w:type="dxa"/>
          <w:vMerge w:val="restart"/>
          <w:vAlign w:val="center"/>
        </w:tcPr>
        <w:p w:rsidR="00E32BA3" w:rsidRPr="0034257A" w:rsidRDefault="00E32BA3" w:rsidP="00E32BA3">
          <w:pPr>
            <w:ind w:left="142"/>
            <w:rPr>
              <w:rFonts w:ascii="Baskerville Old Face" w:hAnsi="Baskerville Old Face"/>
              <w:b/>
              <w:bCs/>
              <w:sz w:val="28"/>
              <w:szCs w:val="28"/>
              <w:rtl/>
              <w:lang w:bidi="ar-SY"/>
            </w:rPr>
          </w:pPr>
          <w:r w:rsidRPr="00233D28">
            <w:rPr>
              <w:rFonts w:ascii="Arial" w:hAnsi="Arial"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6FCCA959" wp14:editId="1989C0DB">
                <wp:simplePos x="0" y="0"/>
                <wp:positionH relativeFrom="column">
                  <wp:posOffset>410845</wp:posOffset>
                </wp:positionH>
                <wp:positionV relativeFrom="paragraph">
                  <wp:posOffset>-29845</wp:posOffset>
                </wp:positionV>
                <wp:extent cx="781050" cy="1000125"/>
                <wp:effectExtent l="0" t="0" r="0" b="0"/>
                <wp:wrapNone/>
                <wp:docPr id="1" name="Picture 1" descr="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32BA3" w:rsidTr="00E32BA3">
      <w:trPr>
        <w:trHeight w:val="556"/>
        <w:jc w:val="center"/>
      </w:trPr>
      <w:tc>
        <w:tcPr>
          <w:tcW w:w="4003" w:type="dxa"/>
          <w:vAlign w:val="center"/>
        </w:tcPr>
        <w:p w:rsidR="00E32BA3" w:rsidRPr="00940C98" w:rsidRDefault="00E32BA3" w:rsidP="003B04EB">
          <w:pPr>
            <w:pStyle w:val="a4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رمز الوثيقة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 xml:space="preserve">: </w:t>
          </w:r>
          <w:r>
            <w:rPr>
              <w:rFonts w:asciiTheme="majorBidi" w:hAnsiTheme="majorBidi" w:cstheme="majorBidi"/>
              <w:sz w:val="24"/>
              <w:szCs w:val="24"/>
            </w:rPr>
            <w:t>Q</w:t>
          </w:r>
          <w:r w:rsidR="00967641">
            <w:rPr>
              <w:rFonts w:asciiTheme="majorBidi" w:hAnsiTheme="majorBidi" w:cstheme="majorBidi"/>
              <w:sz w:val="24"/>
              <w:szCs w:val="24"/>
            </w:rPr>
            <w:t>F</w:t>
          </w:r>
          <w:r>
            <w:rPr>
              <w:rFonts w:asciiTheme="majorBidi" w:hAnsiTheme="majorBidi" w:cstheme="majorBidi"/>
              <w:sz w:val="24"/>
              <w:szCs w:val="24"/>
            </w:rPr>
            <w:t>.</w:t>
          </w:r>
          <w:r w:rsidR="003B04EB">
            <w:rPr>
              <w:rFonts w:asciiTheme="majorBidi" w:hAnsiTheme="majorBidi" w:cstheme="majorBidi"/>
              <w:sz w:val="24"/>
              <w:szCs w:val="24"/>
            </w:rPr>
            <w:t>13</w:t>
          </w:r>
          <w:r>
            <w:rPr>
              <w:rFonts w:asciiTheme="majorBidi" w:hAnsiTheme="majorBidi" w:cstheme="majorBidi"/>
              <w:sz w:val="24"/>
              <w:szCs w:val="24"/>
            </w:rPr>
            <w:t>.</w:t>
          </w:r>
          <w:r w:rsidR="003B04EB">
            <w:rPr>
              <w:rFonts w:asciiTheme="majorBidi" w:hAnsiTheme="majorBidi" w:cstheme="majorBidi"/>
              <w:sz w:val="24"/>
              <w:szCs w:val="24"/>
            </w:rPr>
            <w:t>08</w:t>
          </w:r>
        </w:p>
      </w:tc>
      <w:tc>
        <w:tcPr>
          <w:tcW w:w="3913" w:type="dxa"/>
          <w:vAlign w:val="center"/>
        </w:tcPr>
        <w:p w:rsidR="00E32BA3" w:rsidRPr="00940C98" w:rsidRDefault="00E32BA3" w:rsidP="00E32BA3">
          <w:pPr>
            <w:pStyle w:val="a4"/>
            <w:rPr>
              <w:rFonts w:asciiTheme="majorBidi" w:hAnsiTheme="majorBidi" w:cstheme="majorBidi"/>
              <w:sz w:val="24"/>
              <w:szCs w:val="24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رقم الإصدار 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Issue No.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0</w:t>
          </w:r>
        </w:p>
      </w:tc>
      <w:tc>
        <w:tcPr>
          <w:tcW w:w="2873" w:type="dxa"/>
          <w:vMerge/>
          <w:vAlign w:val="center"/>
        </w:tcPr>
        <w:p w:rsidR="00E32BA3" w:rsidRPr="00D46BFB" w:rsidRDefault="00E32BA3" w:rsidP="00E32BA3">
          <w:pPr>
            <w:ind w:left="142"/>
            <w:rPr>
              <w:b/>
              <w:bCs/>
              <w:color w:val="1A38A6"/>
            </w:rPr>
          </w:pPr>
        </w:p>
      </w:tc>
    </w:tr>
    <w:tr w:rsidR="00E32BA3" w:rsidTr="00E32BA3">
      <w:trPr>
        <w:trHeight w:val="556"/>
        <w:jc w:val="center"/>
      </w:trPr>
      <w:tc>
        <w:tcPr>
          <w:tcW w:w="4003" w:type="dxa"/>
          <w:vAlign w:val="center"/>
        </w:tcPr>
        <w:p w:rsidR="00E32BA3" w:rsidRPr="00940C98" w:rsidRDefault="00E32BA3" w:rsidP="00E32BA3">
          <w:pPr>
            <w:pStyle w:val="a4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رقم التوزيع 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:</w:t>
          </w:r>
        </w:p>
      </w:tc>
      <w:tc>
        <w:tcPr>
          <w:tcW w:w="3913" w:type="dxa"/>
          <w:vAlign w:val="center"/>
        </w:tcPr>
        <w:p w:rsidR="00E32BA3" w:rsidRPr="00940C98" w:rsidRDefault="00E32BA3" w:rsidP="003B04EB">
          <w:pPr>
            <w:pStyle w:val="a4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تاريخ الإصدار(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Issue Date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 w:rsidR="003B04EB">
            <w:rPr>
              <w:rFonts w:asciiTheme="majorBidi" w:hAnsiTheme="majorBidi" w:cstheme="majorBidi"/>
              <w:sz w:val="24"/>
              <w:szCs w:val="24"/>
              <w:lang w:bidi="ar-SY"/>
            </w:rPr>
            <w:t>25</w: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SY"/>
            </w:rPr>
            <w:t>/</w:t>
          </w:r>
          <w:r w:rsidR="003B04EB">
            <w:rPr>
              <w:rFonts w:asciiTheme="majorBidi" w:hAnsiTheme="majorBidi" w:cstheme="majorBidi"/>
              <w:sz w:val="24"/>
              <w:szCs w:val="24"/>
              <w:lang w:bidi="ar-SY"/>
            </w:rPr>
            <w:t>02</w: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SY"/>
            </w:rPr>
            <w:t>/</w:t>
          </w:r>
          <w:r w:rsidR="003B04EB">
            <w:rPr>
              <w:rFonts w:asciiTheme="majorBidi" w:hAnsiTheme="majorBidi" w:cstheme="majorBidi"/>
              <w:sz w:val="24"/>
              <w:szCs w:val="24"/>
              <w:lang w:bidi="ar-SY"/>
            </w:rPr>
            <w:t>2021</w:t>
          </w:r>
        </w:p>
      </w:tc>
      <w:tc>
        <w:tcPr>
          <w:tcW w:w="2873" w:type="dxa"/>
          <w:vMerge/>
          <w:vAlign w:val="center"/>
        </w:tcPr>
        <w:p w:rsidR="00E32BA3" w:rsidRPr="00D46BFB" w:rsidRDefault="00E32BA3" w:rsidP="00E32BA3">
          <w:pPr>
            <w:ind w:left="142"/>
            <w:rPr>
              <w:b/>
              <w:bCs/>
              <w:color w:val="1A38A6"/>
            </w:rPr>
          </w:pPr>
        </w:p>
      </w:tc>
    </w:tr>
  </w:tbl>
  <w:p w:rsidR="00E32BA3" w:rsidRPr="00C27C13" w:rsidRDefault="00E32BA3" w:rsidP="009346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426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  <w:sz w:val="16"/>
      </w:rPr>
    </w:lvl>
  </w:abstractNum>
  <w:abstractNum w:abstractNumId="1">
    <w:nsid w:val="2379050F"/>
    <w:multiLevelType w:val="multilevel"/>
    <w:tmpl w:val="8E3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46FF8"/>
    <w:multiLevelType w:val="multilevel"/>
    <w:tmpl w:val="8E3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26759"/>
    <w:multiLevelType w:val="hybridMultilevel"/>
    <w:tmpl w:val="2BA00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B0C4E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abstractNum w:abstractNumId="5">
    <w:nsid w:val="70FC503E"/>
    <w:multiLevelType w:val="multilevel"/>
    <w:tmpl w:val="7F824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476B1"/>
    <w:multiLevelType w:val="hybridMultilevel"/>
    <w:tmpl w:val="7F8245EA"/>
    <w:lvl w:ilvl="0" w:tplc="447E07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F4"/>
    <w:rsid w:val="0000194E"/>
    <w:rsid w:val="00011882"/>
    <w:rsid w:val="00033B9A"/>
    <w:rsid w:val="00035666"/>
    <w:rsid w:val="00072BA5"/>
    <w:rsid w:val="000B2EE7"/>
    <w:rsid w:val="000B73FD"/>
    <w:rsid w:val="000C6A18"/>
    <w:rsid w:val="000E0953"/>
    <w:rsid w:val="000F7751"/>
    <w:rsid w:val="001154BC"/>
    <w:rsid w:val="00135D90"/>
    <w:rsid w:val="001522C9"/>
    <w:rsid w:val="00160E7D"/>
    <w:rsid w:val="00165940"/>
    <w:rsid w:val="001A1BBA"/>
    <w:rsid w:val="001C0D9D"/>
    <w:rsid w:val="001C4F2D"/>
    <w:rsid w:val="00202198"/>
    <w:rsid w:val="00216ACA"/>
    <w:rsid w:val="00272722"/>
    <w:rsid w:val="00284E9A"/>
    <w:rsid w:val="002A61E0"/>
    <w:rsid w:val="002B1AC7"/>
    <w:rsid w:val="002D7EE2"/>
    <w:rsid w:val="00303125"/>
    <w:rsid w:val="00312BF4"/>
    <w:rsid w:val="00354F08"/>
    <w:rsid w:val="0036734B"/>
    <w:rsid w:val="00371372"/>
    <w:rsid w:val="0038004B"/>
    <w:rsid w:val="003819B0"/>
    <w:rsid w:val="00392420"/>
    <w:rsid w:val="003B04EB"/>
    <w:rsid w:val="003C0546"/>
    <w:rsid w:val="00403AD1"/>
    <w:rsid w:val="00404FA7"/>
    <w:rsid w:val="00471AD5"/>
    <w:rsid w:val="004A6438"/>
    <w:rsid w:val="004B1231"/>
    <w:rsid w:val="004C72F7"/>
    <w:rsid w:val="005009FD"/>
    <w:rsid w:val="00541025"/>
    <w:rsid w:val="0055786B"/>
    <w:rsid w:val="00565E26"/>
    <w:rsid w:val="005771FA"/>
    <w:rsid w:val="00592CB1"/>
    <w:rsid w:val="005A4131"/>
    <w:rsid w:val="00607948"/>
    <w:rsid w:val="00614A69"/>
    <w:rsid w:val="00615C4B"/>
    <w:rsid w:val="0061644B"/>
    <w:rsid w:val="006414FC"/>
    <w:rsid w:val="00642595"/>
    <w:rsid w:val="006439E3"/>
    <w:rsid w:val="006549E9"/>
    <w:rsid w:val="00655FF7"/>
    <w:rsid w:val="00657735"/>
    <w:rsid w:val="00664008"/>
    <w:rsid w:val="00672B6C"/>
    <w:rsid w:val="00694AEB"/>
    <w:rsid w:val="006C7068"/>
    <w:rsid w:val="006D5C75"/>
    <w:rsid w:val="006F24B7"/>
    <w:rsid w:val="00730EAB"/>
    <w:rsid w:val="007336A6"/>
    <w:rsid w:val="00741B7F"/>
    <w:rsid w:val="00750E67"/>
    <w:rsid w:val="007744E0"/>
    <w:rsid w:val="007A346E"/>
    <w:rsid w:val="007B7FF9"/>
    <w:rsid w:val="008204EE"/>
    <w:rsid w:val="00821F96"/>
    <w:rsid w:val="00841F41"/>
    <w:rsid w:val="00863A7C"/>
    <w:rsid w:val="008904C3"/>
    <w:rsid w:val="008D4D5A"/>
    <w:rsid w:val="00911774"/>
    <w:rsid w:val="009346DB"/>
    <w:rsid w:val="00944FBC"/>
    <w:rsid w:val="00967641"/>
    <w:rsid w:val="00987186"/>
    <w:rsid w:val="009942CD"/>
    <w:rsid w:val="00A011B8"/>
    <w:rsid w:val="00A0336C"/>
    <w:rsid w:val="00A03B3A"/>
    <w:rsid w:val="00A4781C"/>
    <w:rsid w:val="00A608AE"/>
    <w:rsid w:val="00AC070F"/>
    <w:rsid w:val="00AF3C87"/>
    <w:rsid w:val="00B006E1"/>
    <w:rsid w:val="00B128D8"/>
    <w:rsid w:val="00B12AD7"/>
    <w:rsid w:val="00B2563C"/>
    <w:rsid w:val="00B975E0"/>
    <w:rsid w:val="00BB5CB4"/>
    <w:rsid w:val="00BD57BA"/>
    <w:rsid w:val="00BD6A3E"/>
    <w:rsid w:val="00BE4084"/>
    <w:rsid w:val="00BF6966"/>
    <w:rsid w:val="00C10E37"/>
    <w:rsid w:val="00C17FE6"/>
    <w:rsid w:val="00C26D58"/>
    <w:rsid w:val="00C27C13"/>
    <w:rsid w:val="00C375DC"/>
    <w:rsid w:val="00C721D7"/>
    <w:rsid w:val="00C95B75"/>
    <w:rsid w:val="00CA3954"/>
    <w:rsid w:val="00CB6AB5"/>
    <w:rsid w:val="00CC1621"/>
    <w:rsid w:val="00CD54E4"/>
    <w:rsid w:val="00CD5506"/>
    <w:rsid w:val="00CF32AA"/>
    <w:rsid w:val="00D0000F"/>
    <w:rsid w:val="00D035CE"/>
    <w:rsid w:val="00D17B2D"/>
    <w:rsid w:val="00D4030C"/>
    <w:rsid w:val="00D56236"/>
    <w:rsid w:val="00D67ADC"/>
    <w:rsid w:val="00DA35BD"/>
    <w:rsid w:val="00DB239B"/>
    <w:rsid w:val="00DE1EB3"/>
    <w:rsid w:val="00DE42B8"/>
    <w:rsid w:val="00DF6C7D"/>
    <w:rsid w:val="00E32BA3"/>
    <w:rsid w:val="00E44596"/>
    <w:rsid w:val="00E66C70"/>
    <w:rsid w:val="00E70B37"/>
    <w:rsid w:val="00E74695"/>
    <w:rsid w:val="00E8404C"/>
    <w:rsid w:val="00EA619A"/>
    <w:rsid w:val="00ED4B1C"/>
    <w:rsid w:val="00F119DC"/>
    <w:rsid w:val="00F337A9"/>
    <w:rsid w:val="00F53C41"/>
    <w:rsid w:val="00F57CB8"/>
    <w:rsid w:val="00F63E48"/>
    <w:rsid w:val="00F874D7"/>
    <w:rsid w:val="00FA2170"/>
    <w:rsid w:val="00FB3D56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8AE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655FF7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rsid w:val="005A4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5FF7"/>
    <w:pPr>
      <w:keepNext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rsid w:val="005A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55FF7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55786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578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6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7469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74695"/>
    <w:pPr>
      <w:tabs>
        <w:tab w:val="center" w:pos="4153"/>
        <w:tab w:val="right" w:pos="8306"/>
      </w:tabs>
    </w:pPr>
  </w:style>
  <w:style w:type="paragraph" w:styleId="a6">
    <w:name w:val="Message Header"/>
    <w:basedOn w:val="a"/>
    <w:rsid w:val="00E7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</w:rPr>
  </w:style>
  <w:style w:type="character" w:customStyle="1" w:styleId="Char0">
    <w:name w:val="تذييل الصفحة Char"/>
    <w:link w:val="a5"/>
    <w:uiPriority w:val="99"/>
    <w:rsid w:val="00D035CE"/>
    <w:rPr>
      <w:rFonts w:cs="Traditional Arabic"/>
    </w:rPr>
  </w:style>
  <w:style w:type="paragraph" w:styleId="a7">
    <w:name w:val="Balloon Text"/>
    <w:basedOn w:val="a"/>
    <w:link w:val="Char1"/>
    <w:rsid w:val="00821F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821F96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E32BA3"/>
    <w:rPr>
      <w:rFonts w:cs="Traditional Arab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8AE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655FF7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rsid w:val="005A4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5FF7"/>
    <w:pPr>
      <w:keepNext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rsid w:val="005A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55FF7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55786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578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6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7469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74695"/>
    <w:pPr>
      <w:tabs>
        <w:tab w:val="center" w:pos="4153"/>
        <w:tab w:val="right" w:pos="8306"/>
      </w:tabs>
    </w:pPr>
  </w:style>
  <w:style w:type="paragraph" w:styleId="a6">
    <w:name w:val="Message Header"/>
    <w:basedOn w:val="a"/>
    <w:rsid w:val="00E7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</w:rPr>
  </w:style>
  <w:style w:type="character" w:customStyle="1" w:styleId="Char0">
    <w:name w:val="تذييل الصفحة Char"/>
    <w:link w:val="a5"/>
    <w:uiPriority w:val="99"/>
    <w:rsid w:val="00D035CE"/>
    <w:rPr>
      <w:rFonts w:cs="Traditional Arabic"/>
    </w:rPr>
  </w:style>
  <w:style w:type="paragraph" w:styleId="a7">
    <w:name w:val="Balloon Text"/>
    <w:basedOn w:val="a"/>
    <w:link w:val="Char1"/>
    <w:rsid w:val="00821F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821F96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E32BA3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ies\Application%20Data\Microsoft\Templates\&#1575;&#1604;&#1573;&#1580;&#1585;&#1575;&#1569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الإجراء.dot</Template>
  <TotalTime>34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خطة المراجعات الداخلية لعام</vt:lpstr>
      <vt:lpstr/>
    </vt:vector>
  </TitlesOfParts>
  <Company>HVAC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المراجعات الداخلية لعام</dc:title>
  <dc:creator>ZE</dc:creator>
  <cp:lastModifiedBy>Hazem melly</cp:lastModifiedBy>
  <cp:revision>5</cp:revision>
  <cp:lastPrinted>2021-03-03T10:01:00Z</cp:lastPrinted>
  <dcterms:created xsi:type="dcterms:W3CDTF">2021-03-03T09:18:00Z</dcterms:created>
  <dcterms:modified xsi:type="dcterms:W3CDTF">2021-03-03T10:06:00Z</dcterms:modified>
</cp:coreProperties>
</file>